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A54C4" w14:textId="77777777" w:rsidR="004B7C13" w:rsidRDefault="003B6E32">
      <w:pPr>
        <w:pStyle w:val="Name"/>
      </w:pPr>
      <w:r>
        <w:t>Atul rana</w:t>
      </w:r>
    </w:p>
    <w:p w14:paraId="5ADA7ADA" w14:textId="3EC751DB" w:rsidR="00ED3952" w:rsidRDefault="003B6E32">
      <w:pPr>
        <w:pStyle w:val="ContactInfo"/>
      </w:pPr>
      <w:r>
        <w:t xml:space="preserve">V.P.O- Alipur, Tehsil- </w:t>
      </w:r>
      <w:r w:rsidRPr="003B6E32">
        <w:t>B</w:t>
      </w:r>
      <w:r w:rsidR="00C52D9B">
        <w:t>a</w:t>
      </w:r>
      <w:bookmarkStart w:id="0" w:name="_GoBack"/>
      <w:bookmarkEnd w:id="0"/>
      <w:r w:rsidRPr="003B6E32">
        <w:t>rara</w:t>
      </w:r>
    </w:p>
    <w:p w14:paraId="0D229C01" w14:textId="4302D97E" w:rsidR="004B7C13" w:rsidRDefault="0068442E">
      <w:pPr>
        <w:pStyle w:val="ContactInfo"/>
      </w:pPr>
      <w:r>
        <w:t>Distt.-</w:t>
      </w:r>
      <w:r w:rsidR="000D252A">
        <w:t xml:space="preserve"> Ambala</w:t>
      </w:r>
      <w:r w:rsidR="00ED3952">
        <w:t>, PIN code-13</w:t>
      </w:r>
      <w:r w:rsidR="00AF6DD1">
        <w:t>3</w:t>
      </w:r>
      <w:r w:rsidR="00AE06D1">
        <w:t>202</w:t>
      </w:r>
    </w:p>
    <w:p w14:paraId="3DE7F893" w14:textId="72FF467E" w:rsidR="0068442E" w:rsidRDefault="00E44FEB">
      <w:pPr>
        <w:pStyle w:val="ContactInfo"/>
      </w:pPr>
      <w:r>
        <w:t>Mob. No.- 9729318847</w:t>
      </w:r>
    </w:p>
    <w:p w14:paraId="46403633" w14:textId="34478C93" w:rsidR="00E44FEB" w:rsidRDefault="000725A7">
      <w:pPr>
        <w:pStyle w:val="ContactInfo"/>
      </w:pPr>
      <w:r>
        <w:t xml:space="preserve">Email- </w:t>
      </w:r>
      <w:r w:rsidR="00737BF9">
        <w:t>atulrana316@gmail.com</w:t>
      </w:r>
    </w:p>
    <w:p w14:paraId="3793036B" w14:textId="77777777" w:rsidR="00E44FEB" w:rsidRDefault="00E44FEB">
      <w:pPr>
        <w:pStyle w:val="ContactInfo"/>
      </w:pPr>
    </w:p>
    <w:sdt>
      <w:sdtPr>
        <w:id w:val="-1179423465"/>
        <w:placeholder>
          <w:docPart w:val="080F424D2F27C44084956C6E84AACCB8"/>
        </w:placeholder>
        <w:temporary/>
        <w:showingPlcHdr/>
        <w15:appearance w15:val="hidden"/>
      </w:sdtPr>
      <w:sdtEndPr/>
      <w:sdtContent>
        <w:p w14:paraId="61265B65" w14:textId="202847A7" w:rsidR="004B7C13" w:rsidRDefault="003B6E32">
          <w:pPr>
            <w:pStyle w:val="Heading1"/>
          </w:pPr>
          <w:r>
            <w:t>Objective</w:t>
          </w:r>
        </w:p>
      </w:sdtContent>
    </w:sdt>
    <w:p w14:paraId="322D4A19" w14:textId="77777777" w:rsidR="00ED3952" w:rsidRDefault="00ED3952" w:rsidP="00003628">
      <w:r>
        <w:t>To grow up with organization as a good self of dynamic encumber possessing sound physique with ample skill in handling the concern field.</w:t>
      </w:r>
    </w:p>
    <w:p w14:paraId="16301381" w14:textId="04CBED66" w:rsidR="004B7C13" w:rsidRDefault="00286F4C">
      <w:pPr>
        <w:pStyle w:val="Heading1"/>
      </w:pPr>
      <w:r>
        <w:t>Experience</w:t>
      </w:r>
    </w:p>
    <w:p w14:paraId="51005726" w14:textId="1C4D90B3" w:rsidR="003D067C" w:rsidRDefault="003D067C" w:rsidP="003D067C">
      <w:pPr>
        <w:pStyle w:val="ListParagraph"/>
        <w:numPr>
          <w:ilvl w:val="0"/>
          <w:numId w:val="14"/>
        </w:numPr>
      </w:pPr>
      <w:r>
        <w:t>I have attended survey camp at trilokpur for one month.</w:t>
      </w:r>
    </w:p>
    <w:p w14:paraId="151C36D5" w14:textId="77777777" w:rsidR="003D067C" w:rsidRDefault="003D067C" w:rsidP="003D067C">
      <w:pPr>
        <w:pStyle w:val="ListParagraph"/>
        <w:numPr>
          <w:ilvl w:val="0"/>
          <w:numId w:val="14"/>
        </w:numPr>
      </w:pPr>
      <w:r>
        <w:t>I have done my training with M/s Shivji Singla &amp; Sons (Govt. Contractors) for 45 days.  Project of fresh water in brahm sarovar and sanheet sarovar from narwana branch through thanesar distributary ,kurukshetra.</w:t>
      </w:r>
    </w:p>
    <w:p w14:paraId="4D68ED64" w14:textId="094F1EC5" w:rsidR="004B7C13" w:rsidRDefault="004B7C13"/>
    <w:p w14:paraId="4D67F1A4" w14:textId="43A66CA3" w:rsidR="004B7C13" w:rsidRDefault="00371986">
      <w:pPr>
        <w:pStyle w:val="Heading1"/>
      </w:pPr>
      <w:r>
        <w:t>Education</w:t>
      </w:r>
    </w:p>
    <w:p w14:paraId="236441E8" w14:textId="7D563F54" w:rsidR="00C00392" w:rsidRDefault="00782DBA" w:rsidP="00003628">
      <w:r>
        <w:t xml:space="preserve">SCHOOL- </w:t>
      </w:r>
      <w:r w:rsidRPr="00782DBA">
        <w:t xml:space="preserve"> </w:t>
      </w:r>
      <w:r w:rsidR="00386689">
        <w:t>Sant</w:t>
      </w:r>
      <w:r w:rsidR="005B2690">
        <w:t xml:space="preserve"> </w:t>
      </w:r>
      <w:r w:rsidR="00386689">
        <w:t>Mohan</w:t>
      </w:r>
      <w:r w:rsidR="005B2690">
        <w:t xml:space="preserve"> </w:t>
      </w:r>
      <w:r w:rsidR="00386689">
        <w:t xml:space="preserve">Singh SR. </w:t>
      </w:r>
      <w:r w:rsidR="00291A80">
        <w:t xml:space="preserve">SEC. </w:t>
      </w:r>
      <w:r w:rsidR="00793E08">
        <w:t>S</w:t>
      </w:r>
      <w:r w:rsidR="00291A80">
        <w:t>chool Ambala aff</w:t>
      </w:r>
      <w:r w:rsidR="00C00392">
        <w:t>iliated to CBSE board New Delhi.</w:t>
      </w:r>
    </w:p>
    <w:p w14:paraId="58412BFC" w14:textId="742812DC" w:rsidR="00C00392" w:rsidRDefault="00C00392" w:rsidP="00C00392">
      <w:pPr>
        <w:pStyle w:val="ListParagraph"/>
        <w:numPr>
          <w:ilvl w:val="0"/>
          <w:numId w:val="15"/>
        </w:numPr>
      </w:pPr>
      <w:r>
        <w:t>10</w:t>
      </w:r>
      <w:r w:rsidRPr="008270DB">
        <w:rPr>
          <w:vertAlign w:val="superscript"/>
        </w:rPr>
        <w:t>th</w:t>
      </w:r>
      <w:r>
        <w:t xml:space="preserve"> with </w:t>
      </w:r>
      <w:r w:rsidR="00E912C6">
        <w:t xml:space="preserve">70% </w:t>
      </w:r>
      <w:r>
        <w:t>marks.</w:t>
      </w:r>
    </w:p>
    <w:p w14:paraId="5741400E" w14:textId="531B9420" w:rsidR="00C00392" w:rsidRDefault="00C00392" w:rsidP="00C00392">
      <w:pPr>
        <w:pStyle w:val="ListParagraph"/>
        <w:numPr>
          <w:ilvl w:val="0"/>
          <w:numId w:val="15"/>
        </w:numPr>
      </w:pPr>
      <w:r>
        <w:t>12</w:t>
      </w:r>
      <w:r w:rsidRPr="008270DB">
        <w:rPr>
          <w:vertAlign w:val="superscript"/>
        </w:rPr>
        <w:t>th</w:t>
      </w:r>
      <w:r>
        <w:t xml:space="preserve"> (Non-Medical) </w:t>
      </w:r>
      <w:r w:rsidR="00AD0869">
        <w:t>with 69.8% marks.</w:t>
      </w:r>
    </w:p>
    <w:p w14:paraId="7D434D4C" w14:textId="77777777" w:rsidR="00C00392" w:rsidRDefault="00C00392" w:rsidP="00003628">
      <w:r>
        <w:t>GRADUATION- From kukrukshetra University Kurukshetra</w:t>
      </w:r>
    </w:p>
    <w:p w14:paraId="19F95240" w14:textId="350F98B8" w:rsidR="00C00392" w:rsidRDefault="00C00392" w:rsidP="00C00392">
      <w:pPr>
        <w:pStyle w:val="ListParagraph"/>
        <w:numPr>
          <w:ilvl w:val="0"/>
          <w:numId w:val="16"/>
        </w:numPr>
      </w:pPr>
      <w:r>
        <w:t xml:space="preserve">B.tech (Civil Engineering) with 70% </w:t>
      </w:r>
      <w:commentRangeStart w:id="1"/>
      <w:r>
        <w:t>marks</w:t>
      </w:r>
      <w:commentRangeEnd w:id="1"/>
      <w:r>
        <w:rPr>
          <w:rStyle w:val="CommentReference"/>
        </w:rPr>
        <w:commentReference w:id="1"/>
      </w:r>
    </w:p>
    <w:p w14:paraId="16E50294" w14:textId="77777777" w:rsidR="00D01654" w:rsidRDefault="00D01654" w:rsidP="00003628">
      <w:pPr>
        <w:pStyle w:val="Heading1"/>
      </w:pPr>
      <w:r>
        <w:t>Computer knowledge</w:t>
      </w:r>
    </w:p>
    <w:p w14:paraId="6AA0B65D" w14:textId="77777777" w:rsidR="00D01654" w:rsidRDefault="00D01654" w:rsidP="00D01654">
      <w:pPr>
        <w:pStyle w:val="ListBullet"/>
        <w:numPr>
          <w:ilvl w:val="0"/>
          <w:numId w:val="16"/>
        </w:numPr>
      </w:pPr>
      <w:r>
        <w:t>Basic knowledge of computer and applications (MS Office).</w:t>
      </w:r>
    </w:p>
    <w:p w14:paraId="195EF2FA" w14:textId="2F001BDC" w:rsidR="00D01654" w:rsidRDefault="00D01654" w:rsidP="007361C1">
      <w:pPr>
        <w:pStyle w:val="ListBullet"/>
        <w:numPr>
          <w:ilvl w:val="0"/>
          <w:numId w:val="16"/>
        </w:numPr>
      </w:pPr>
      <w:r>
        <w:t>Internet Knowledge.</w:t>
      </w:r>
    </w:p>
    <w:p w14:paraId="6A9C1D36" w14:textId="77777777" w:rsidR="00D01654" w:rsidRDefault="00D01654" w:rsidP="00003628">
      <w:pPr>
        <w:pStyle w:val="Heading1"/>
      </w:pPr>
      <w:r>
        <w:lastRenderedPageBreak/>
        <w:t>strengths</w:t>
      </w:r>
    </w:p>
    <w:p w14:paraId="021989E5" w14:textId="77777777" w:rsidR="00D01654" w:rsidRDefault="00D01654" w:rsidP="00D01654">
      <w:pPr>
        <w:pStyle w:val="ListBullet"/>
        <w:numPr>
          <w:ilvl w:val="0"/>
          <w:numId w:val="17"/>
        </w:numPr>
      </w:pPr>
      <w:r>
        <w:t>Progressive positive attitude</w:t>
      </w:r>
    </w:p>
    <w:p w14:paraId="28CBD189" w14:textId="77777777" w:rsidR="00D01654" w:rsidRDefault="00D01654" w:rsidP="00D01654">
      <w:pPr>
        <w:pStyle w:val="ListBullet"/>
        <w:numPr>
          <w:ilvl w:val="0"/>
          <w:numId w:val="17"/>
        </w:numPr>
      </w:pPr>
      <w:r>
        <w:t>Quick learning</w:t>
      </w:r>
    </w:p>
    <w:p w14:paraId="2E324938" w14:textId="77777777" w:rsidR="00D01654" w:rsidRDefault="00D01654" w:rsidP="00D01654">
      <w:pPr>
        <w:pStyle w:val="ListBullet"/>
        <w:numPr>
          <w:ilvl w:val="0"/>
          <w:numId w:val="17"/>
        </w:numPr>
      </w:pPr>
      <w:r>
        <w:t>Punctuality</w:t>
      </w:r>
    </w:p>
    <w:p w14:paraId="5A2FA8A8" w14:textId="77777777" w:rsidR="00D01654" w:rsidRDefault="00D01654" w:rsidP="00D01654">
      <w:pPr>
        <w:pStyle w:val="ListBullet"/>
        <w:numPr>
          <w:ilvl w:val="0"/>
          <w:numId w:val="17"/>
        </w:numPr>
      </w:pPr>
      <w:r>
        <w:t>Sincerity</w:t>
      </w:r>
    </w:p>
    <w:p w14:paraId="71662186" w14:textId="77777777" w:rsidR="00D01654" w:rsidRDefault="00D01654" w:rsidP="00D01654">
      <w:pPr>
        <w:pStyle w:val="ListBullet"/>
        <w:numPr>
          <w:ilvl w:val="0"/>
          <w:numId w:val="17"/>
        </w:numPr>
      </w:pPr>
      <w:r>
        <w:t>Dynamism</w:t>
      </w:r>
    </w:p>
    <w:p w14:paraId="7621127A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</w:p>
    <w:p w14:paraId="6DCEDBD0" w14:textId="77777777" w:rsidR="00D01654" w:rsidRDefault="00D01654" w:rsidP="00003628">
      <w:pPr>
        <w:pStyle w:val="Heading1"/>
      </w:pPr>
      <w:r>
        <w:t>Hobbies</w:t>
      </w:r>
    </w:p>
    <w:p w14:paraId="33D3A064" w14:textId="77777777" w:rsidR="00D01654" w:rsidRDefault="00D01654" w:rsidP="00D01654">
      <w:pPr>
        <w:pStyle w:val="ListBullet"/>
        <w:numPr>
          <w:ilvl w:val="0"/>
          <w:numId w:val="18"/>
        </w:numPr>
      </w:pPr>
      <w:r>
        <w:t>Listening to music</w:t>
      </w:r>
    </w:p>
    <w:p w14:paraId="58BCF079" w14:textId="77777777" w:rsidR="00D01654" w:rsidRDefault="00D01654" w:rsidP="00D01654">
      <w:pPr>
        <w:pStyle w:val="ListBullet"/>
        <w:numPr>
          <w:ilvl w:val="0"/>
          <w:numId w:val="18"/>
        </w:numPr>
      </w:pPr>
      <w:r>
        <w:t>Travelling</w:t>
      </w:r>
    </w:p>
    <w:p w14:paraId="63622B1F" w14:textId="323987BC" w:rsidR="00D01654" w:rsidRDefault="00D01654" w:rsidP="00D01654">
      <w:pPr>
        <w:pStyle w:val="ListBullet"/>
        <w:numPr>
          <w:ilvl w:val="0"/>
          <w:numId w:val="18"/>
        </w:numPr>
      </w:pPr>
      <w:r>
        <w:t>Interacting with people</w:t>
      </w:r>
    </w:p>
    <w:p w14:paraId="641915B4" w14:textId="6F258266" w:rsidR="007361C1" w:rsidRDefault="007361C1" w:rsidP="00D01654">
      <w:pPr>
        <w:pStyle w:val="ListBullet"/>
        <w:numPr>
          <w:ilvl w:val="0"/>
          <w:numId w:val="18"/>
        </w:numPr>
      </w:pPr>
      <w:r>
        <w:t>Reading books</w:t>
      </w:r>
    </w:p>
    <w:p w14:paraId="481D23F2" w14:textId="77777777" w:rsidR="00D01654" w:rsidRDefault="00D01654" w:rsidP="00003628">
      <w:pPr>
        <w:pStyle w:val="ListBullet"/>
        <w:numPr>
          <w:ilvl w:val="0"/>
          <w:numId w:val="0"/>
        </w:numPr>
        <w:ind w:left="720"/>
      </w:pPr>
    </w:p>
    <w:p w14:paraId="20F8D308" w14:textId="77777777" w:rsidR="00D01654" w:rsidRDefault="00D01654" w:rsidP="00003628">
      <w:pPr>
        <w:pStyle w:val="ListBullet"/>
        <w:numPr>
          <w:ilvl w:val="0"/>
          <w:numId w:val="0"/>
        </w:numPr>
      </w:pPr>
    </w:p>
    <w:p w14:paraId="04C4A4C3" w14:textId="77777777" w:rsidR="00D01654" w:rsidRDefault="00D01654" w:rsidP="00003628">
      <w:pPr>
        <w:pStyle w:val="Heading1"/>
      </w:pPr>
      <w:r>
        <w:t>Personal details</w:t>
      </w:r>
    </w:p>
    <w:p w14:paraId="06F191ED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</w:p>
    <w:p w14:paraId="7C77F6B4" w14:textId="2F3050D0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  <w:r>
        <w:t xml:space="preserve">Name                                         :               </w:t>
      </w:r>
      <w:r w:rsidR="00D109A1">
        <w:t>Atul Rana</w:t>
      </w:r>
    </w:p>
    <w:p w14:paraId="21404DC8" w14:textId="06CA0CC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  <w:r>
        <w:t>Date of Birth                               :               1</w:t>
      </w:r>
      <w:r w:rsidR="00B11904">
        <w:t>5</w:t>
      </w:r>
      <w:r>
        <w:t>.05.199</w:t>
      </w:r>
      <w:r w:rsidR="00B11904">
        <w:t>6</w:t>
      </w:r>
    </w:p>
    <w:p w14:paraId="56645B8A" w14:textId="70E401D5" w:rsidR="00D01654" w:rsidRDefault="00D01654" w:rsidP="00003628">
      <w:pPr>
        <w:pStyle w:val="ListBullet"/>
        <w:numPr>
          <w:ilvl w:val="0"/>
          <w:numId w:val="0"/>
        </w:numPr>
      </w:pPr>
      <w:r>
        <w:t>Father's name                             :               Sh.</w:t>
      </w:r>
      <w:r w:rsidR="00B11904">
        <w:t xml:space="preserve"> </w:t>
      </w:r>
      <w:r w:rsidR="00511FDC">
        <w:t>Vajinder</w:t>
      </w:r>
      <w:r>
        <w:t xml:space="preserve">                              </w:t>
      </w:r>
    </w:p>
    <w:p w14:paraId="76273459" w14:textId="78DB4A6E" w:rsidR="00511FDC" w:rsidRDefault="003A7C86" w:rsidP="00003628">
      <w:pPr>
        <w:pStyle w:val="ListBullet"/>
        <w:numPr>
          <w:ilvl w:val="0"/>
          <w:numId w:val="0"/>
        </w:numPr>
      </w:pPr>
      <w:r>
        <w:t>Gender                                       :               Male</w:t>
      </w:r>
    </w:p>
    <w:p w14:paraId="6318A701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  <w:r>
        <w:t>Marital status                              :               Unmarried</w:t>
      </w:r>
    </w:p>
    <w:p w14:paraId="43CBC474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  <w:r>
        <w:t>Nationality                                  :               Indian</w:t>
      </w:r>
    </w:p>
    <w:p w14:paraId="7B3C6FFA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  <w:r>
        <w:t>Languages known                       :               Hindi, English &amp; Punjabi</w:t>
      </w:r>
    </w:p>
    <w:p w14:paraId="58A0C1DB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</w:p>
    <w:p w14:paraId="2A39C819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</w:p>
    <w:p w14:paraId="05BE433F" w14:textId="77777777" w:rsidR="00D01654" w:rsidRDefault="00D01654" w:rsidP="00003628">
      <w:pPr>
        <w:pStyle w:val="ListBullet"/>
        <w:numPr>
          <w:ilvl w:val="0"/>
          <w:numId w:val="0"/>
        </w:numPr>
      </w:pPr>
    </w:p>
    <w:p w14:paraId="6F268B65" w14:textId="77777777" w:rsidR="00D01654" w:rsidRDefault="00D01654" w:rsidP="00003628">
      <w:pPr>
        <w:pStyle w:val="ListBullet"/>
        <w:numPr>
          <w:ilvl w:val="0"/>
          <w:numId w:val="0"/>
        </w:numPr>
        <w:ind w:left="216" w:hanging="216"/>
      </w:pPr>
      <w:r>
        <w:t>Date: .........................</w:t>
      </w:r>
    </w:p>
    <w:p w14:paraId="34BE94C8" w14:textId="21EA6C63" w:rsidR="00D01654" w:rsidRPr="00E21816" w:rsidRDefault="00D01654" w:rsidP="00003628">
      <w:pPr>
        <w:pStyle w:val="ListBullet"/>
        <w:numPr>
          <w:ilvl w:val="0"/>
          <w:numId w:val="0"/>
        </w:numPr>
        <w:ind w:left="216" w:hanging="216"/>
        <w:rPr>
          <w:sz w:val="40"/>
          <w:szCs w:val="40"/>
        </w:rPr>
      </w:pPr>
      <w:r>
        <w:lastRenderedPageBreak/>
        <w:t xml:space="preserve">Place: .........................                                                                             </w:t>
      </w:r>
      <w:r>
        <w:rPr>
          <w:sz w:val="40"/>
          <w:szCs w:val="40"/>
        </w:rPr>
        <w:t>(</w:t>
      </w:r>
      <w:r w:rsidR="00E734F2">
        <w:rPr>
          <w:sz w:val="40"/>
          <w:szCs w:val="40"/>
        </w:rPr>
        <w:t>ATUL RANA</w:t>
      </w:r>
      <w:r>
        <w:rPr>
          <w:sz w:val="40"/>
          <w:szCs w:val="40"/>
        </w:rPr>
        <w:t>)</w:t>
      </w:r>
    </w:p>
    <w:p w14:paraId="797A3715" w14:textId="77777777" w:rsidR="00371986" w:rsidRDefault="00371986" w:rsidP="00371986">
      <w:pPr>
        <w:pStyle w:val="ListBullet"/>
        <w:numPr>
          <w:ilvl w:val="0"/>
          <w:numId w:val="0"/>
        </w:numPr>
        <w:ind w:left="216"/>
      </w:pPr>
    </w:p>
    <w:sectPr w:rsidR="00371986">
      <w:headerReference w:type="default" r:id="rId11"/>
      <w:footerReference w:type="default" r:id="rId12"/>
      <w:headerReference w:type="first" r:id="rId13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" w:date="2018-08-17T16:30:00Z" w:initials="">
    <w:p w14:paraId="66916958" w14:textId="738332DA" w:rsidR="00C00392" w:rsidRDefault="00C00392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9169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916958" w16cid:durableId="1F217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5EDD8" w14:textId="77777777" w:rsidR="002F2CBE" w:rsidRDefault="002F2CBE">
      <w:r>
        <w:separator/>
      </w:r>
    </w:p>
  </w:endnote>
  <w:endnote w:type="continuationSeparator" w:id="0">
    <w:p w14:paraId="3D30DC69" w14:textId="77777777" w:rsidR="002F2CBE" w:rsidRDefault="002F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E10D9" w14:textId="77777777" w:rsidR="004B7C13" w:rsidRDefault="003B6E3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6EFAE" w14:textId="77777777" w:rsidR="002F2CBE" w:rsidRDefault="002F2CBE">
      <w:r>
        <w:separator/>
      </w:r>
    </w:p>
  </w:footnote>
  <w:footnote w:type="continuationSeparator" w:id="0">
    <w:p w14:paraId="79A5D102" w14:textId="77777777" w:rsidR="002F2CBE" w:rsidRDefault="002F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8E94" w14:textId="77777777" w:rsidR="004B7C13" w:rsidRDefault="003B6E32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3617C93" wp14:editId="6DF4CA2C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6671F066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6E1E" w14:textId="77777777" w:rsidR="004B7C13" w:rsidRDefault="003B6E3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FCF1B8" wp14:editId="1CD203E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EB6EA8" w14:textId="77777777" w:rsidR="004B7C13" w:rsidRDefault="004B7C1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2FCF1B8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3FEB6EA8" w14:textId="77777777" w:rsidR="004B7C13" w:rsidRDefault="004B7C1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C59E5"/>
    <w:multiLevelType w:val="hybridMultilevel"/>
    <w:tmpl w:val="209A3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86F87"/>
    <w:multiLevelType w:val="hybridMultilevel"/>
    <w:tmpl w:val="B1A0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83198D"/>
    <w:multiLevelType w:val="hybridMultilevel"/>
    <w:tmpl w:val="E0EC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E29F3"/>
    <w:multiLevelType w:val="hybridMultilevel"/>
    <w:tmpl w:val="0414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E4BB7"/>
    <w:multiLevelType w:val="hybridMultilevel"/>
    <w:tmpl w:val="BD16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2"/>
    <w:rsid w:val="000725A7"/>
    <w:rsid w:val="000D252A"/>
    <w:rsid w:val="001C38EA"/>
    <w:rsid w:val="002603CE"/>
    <w:rsid w:val="00286F4C"/>
    <w:rsid w:val="00291A80"/>
    <w:rsid w:val="002F2CBE"/>
    <w:rsid w:val="00371986"/>
    <w:rsid w:val="00386689"/>
    <w:rsid w:val="003A7C86"/>
    <w:rsid w:val="003B6E32"/>
    <w:rsid w:val="003D067C"/>
    <w:rsid w:val="00457245"/>
    <w:rsid w:val="004B7C13"/>
    <w:rsid w:val="00511FDC"/>
    <w:rsid w:val="005245B1"/>
    <w:rsid w:val="00544AAF"/>
    <w:rsid w:val="005B2690"/>
    <w:rsid w:val="0068442E"/>
    <w:rsid w:val="00715445"/>
    <w:rsid w:val="007361C1"/>
    <w:rsid w:val="00737BF9"/>
    <w:rsid w:val="00782DBA"/>
    <w:rsid w:val="00793E08"/>
    <w:rsid w:val="007D26F7"/>
    <w:rsid w:val="00937810"/>
    <w:rsid w:val="00A45B47"/>
    <w:rsid w:val="00AD0869"/>
    <w:rsid w:val="00AE06D1"/>
    <w:rsid w:val="00AF6DD1"/>
    <w:rsid w:val="00B03D9C"/>
    <w:rsid w:val="00B11904"/>
    <w:rsid w:val="00BC4D58"/>
    <w:rsid w:val="00C00392"/>
    <w:rsid w:val="00C52D9B"/>
    <w:rsid w:val="00C54DC7"/>
    <w:rsid w:val="00D01654"/>
    <w:rsid w:val="00D109A1"/>
    <w:rsid w:val="00D97677"/>
    <w:rsid w:val="00DE59B7"/>
    <w:rsid w:val="00E44FEB"/>
    <w:rsid w:val="00E734F2"/>
    <w:rsid w:val="00E912C6"/>
    <w:rsid w:val="00EA7B7F"/>
    <w:rsid w:val="00ED3952"/>
    <w:rsid w:val="00F60D86"/>
    <w:rsid w:val="00F7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22B4B"/>
  <w15:chartTrackingRefBased/>
  <w15:docId w15:val="{F5AB9393-6E15-734E-8401-4DB1CFC9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C00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39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3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3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39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39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 /><Relationship Id="rId13" Type="http://schemas.openxmlformats.org/officeDocument/2006/relationships/header" Target="head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glossaryDocument" Target="glossary/document.xml" /><Relationship Id="rId10" Type="http://schemas.microsoft.com/office/2016/09/relationships/commentsIds" Target="commentsIds.xml" /><Relationship Id="rId4" Type="http://schemas.openxmlformats.org/officeDocument/2006/relationships/settings" Target="settings.xml" /><Relationship Id="rId9" Type="http://schemas.microsoft.com/office/2011/relationships/commentsExtended" Target="commentsExtended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636EC61-1FB3-AD47-A95A-F5CC166F6196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F424D2F27C44084956C6E84AAC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2BAA-FA94-5C49-808A-A57F27FCE3AF}"/>
      </w:docPartPr>
      <w:docPartBody>
        <w:p w:rsidR="00153675" w:rsidRDefault="00B80049">
          <w:pPr>
            <w:pStyle w:val="080F424D2F27C44084956C6E84AACCB8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75"/>
    <w:rsid w:val="00153675"/>
    <w:rsid w:val="001C46DD"/>
    <w:rsid w:val="006C5EA7"/>
    <w:rsid w:val="00AD3F10"/>
    <w:rsid w:val="00B80049"/>
    <w:rsid w:val="00E16F10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05EF022830F42B3D51F2AC6A75EB4">
    <w:name w:val="D1A05EF022830F42B3D51F2AC6A75EB4"/>
  </w:style>
  <w:style w:type="paragraph" w:customStyle="1" w:styleId="BED62E40F74448428EFB438DAD426185">
    <w:name w:val="BED62E40F74448428EFB438DAD426185"/>
  </w:style>
  <w:style w:type="paragraph" w:customStyle="1" w:styleId="080F424D2F27C44084956C6E84AACCB8">
    <w:name w:val="080F424D2F27C44084956C6E84AACCB8"/>
  </w:style>
  <w:style w:type="paragraph" w:customStyle="1" w:styleId="81946013F665E441BEBE38C5BE094474">
    <w:name w:val="81946013F665E441BEBE38C5BE094474"/>
  </w:style>
  <w:style w:type="paragraph" w:customStyle="1" w:styleId="BE62DA4A93262848A35A58AED124D7BD">
    <w:name w:val="BE62DA4A93262848A35A58AED124D7BD"/>
  </w:style>
  <w:style w:type="paragraph" w:customStyle="1" w:styleId="A4776DED5390D4408781D46415128CC8">
    <w:name w:val="A4776DED5390D4408781D46415128CC8"/>
  </w:style>
  <w:style w:type="paragraph" w:customStyle="1" w:styleId="3E85E8F79C40A24FA913E9BEAA43927F">
    <w:name w:val="3E85E8F79C40A24FA913E9BEAA43927F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561653E9C7E4A9409F9385F3B9C64943">
    <w:name w:val="561653E9C7E4A9409F9385F3B9C64943"/>
  </w:style>
  <w:style w:type="paragraph" w:customStyle="1" w:styleId="3AFAD1043C3618408B9CF6D712E930EB">
    <w:name w:val="3AFAD1043C3618408B9CF6D712E930EB"/>
  </w:style>
  <w:style w:type="paragraph" w:customStyle="1" w:styleId="F5ADA81C6FEADD43BE580AA223C4CAD0">
    <w:name w:val="F5ADA81C6FEADD43BE580AA223C4CAD0"/>
  </w:style>
  <w:style w:type="paragraph" w:customStyle="1" w:styleId="6C79A6BA926EA94D865E223681F92C80">
    <w:name w:val="6C79A6BA926EA94D865E223681F92C80"/>
  </w:style>
  <w:style w:type="paragraph" w:customStyle="1" w:styleId="F3924EE687055B4EAD4204A61C30D6F1">
    <w:name w:val="F3924EE687055B4EAD4204A61C30D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FDC0-2681-924A-8973-BE35E935F3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%7b0636EC61-1FB3-AD47-A95A-F5CC166F6196%7dtf50002018.dotx</Template>
  <TotalTime>47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40</cp:revision>
  <dcterms:created xsi:type="dcterms:W3CDTF">2018-08-17T10:36:00Z</dcterms:created>
  <dcterms:modified xsi:type="dcterms:W3CDTF">2018-08-17T11:25:00Z</dcterms:modified>
</cp:coreProperties>
</file>